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E" w:rsidRDefault="00C2448E" w:rsidP="0007183E">
      <w:pPr>
        <w:ind w:left="4253" w:right="-1"/>
        <w:jc w:val="both"/>
      </w:pPr>
      <w:r>
        <w:t>Директору ООО «Юнити96»</w:t>
      </w:r>
    </w:p>
    <w:p w:rsidR="00C2448E" w:rsidRDefault="00C2448E" w:rsidP="0007183E">
      <w:pPr>
        <w:ind w:left="4253" w:right="-1"/>
        <w:jc w:val="both"/>
      </w:pPr>
      <w:r>
        <w:t>Лобанову А. П</w:t>
      </w:r>
    </w:p>
    <w:p w:rsidR="00C2448E" w:rsidRDefault="00C2448E" w:rsidP="0007183E">
      <w:pPr>
        <w:ind w:left="4253" w:right="-1"/>
        <w:jc w:val="both"/>
      </w:pPr>
      <w:r>
        <w:t>От Покупателя:</w:t>
      </w:r>
    </w:p>
    <w:p w:rsidR="00C2448E" w:rsidRDefault="00C2448E" w:rsidP="0007183E">
      <w:pPr>
        <w:ind w:left="4253" w:right="-1"/>
        <w:jc w:val="both"/>
      </w:pPr>
      <w:r>
        <w:t>ФИО_______________________________________</w:t>
      </w:r>
    </w:p>
    <w:p w:rsidR="00C2448E" w:rsidRDefault="00C2448E" w:rsidP="0007183E">
      <w:pPr>
        <w:ind w:left="4253" w:right="-1"/>
        <w:jc w:val="both"/>
      </w:pPr>
      <w:r>
        <w:t>Тел.: ______________________________________</w:t>
      </w:r>
    </w:p>
    <w:p w:rsidR="00C2448E" w:rsidRDefault="00C2448E" w:rsidP="0007183E">
      <w:pPr>
        <w:ind w:left="4253" w:right="-1"/>
        <w:jc w:val="both"/>
      </w:pPr>
      <w:r>
        <w:t>Паспорт ______№______________</w:t>
      </w:r>
    </w:p>
    <w:p w:rsidR="00C2448E" w:rsidRDefault="00C2448E" w:rsidP="0007183E">
      <w:pPr>
        <w:ind w:left="4253" w:right="-1"/>
        <w:jc w:val="both"/>
      </w:pPr>
      <w:r>
        <w:t>Выдан ____________________________________________________________________________________________,</w:t>
      </w:r>
    </w:p>
    <w:p w:rsidR="00C2448E" w:rsidRDefault="00C2448E" w:rsidP="0007183E">
      <w:pPr>
        <w:pBdr>
          <w:bottom w:val="single" w:sz="12" w:space="1" w:color="auto"/>
        </w:pBdr>
        <w:ind w:left="4253" w:right="-1"/>
        <w:jc w:val="both"/>
      </w:pPr>
      <w:r>
        <w:t>Проживающего по адресу:</w:t>
      </w:r>
    </w:p>
    <w:p w:rsidR="00C2448E" w:rsidRDefault="00C2448E" w:rsidP="0007183E">
      <w:pPr>
        <w:pBdr>
          <w:bottom w:val="single" w:sz="12" w:space="1" w:color="auto"/>
        </w:pBdr>
        <w:ind w:left="4253" w:right="-1"/>
        <w:jc w:val="both"/>
      </w:pPr>
    </w:p>
    <w:p w:rsidR="00C2448E" w:rsidRDefault="00C2448E" w:rsidP="0007183E">
      <w:pPr>
        <w:ind w:left="-993" w:right="-1"/>
        <w:jc w:val="center"/>
      </w:pPr>
    </w:p>
    <w:p w:rsidR="00C2448E" w:rsidRDefault="00C2448E" w:rsidP="0007183E">
      <w:pPr>
        <w:ind w:left="-993" w:right="-1"/>
        <w:jc w:val="center"/>
      </w:pPr>
      <w:r>
        <w:t>Заявление</w:t>
      </w:r>
    </w:p>
    <w:p w:rsidR="00C2448E" w:rsidRDefault="00C2448E" w:rsidP="0007183E">
      <w:pPr>
        <w:ind w:left="-993" w:right="-1"/>
      </w:pPr>
    </w:p>
    <w:p w:rsidR="00C2448E" w:rsidRDefault="00C2448E" w:rsidP="001D3794">
      <w:pPr>
        <w:ind w:left="-993" w:right="-1" w:firstLine="426"/>
      </w:pPr>
      <w:r>
        <w:t>Прошу рассмотреть возможность возврата приобретенного по Товарному чеку (или Товарной накладной) № _____ от _______ товара ____________________________________________________________</w:t>
      </w:r>
    </w:p>
    <w:p w:rsidR="00C2448E" w:rsidRPr="001D3794" w:rsidRDefault="00C2448E" w:rsidP="001D3794">
      <w:pPr>
        <w:ind w:left="-285" w:right="-1" w:firstLine="1701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D3794">
        <w:rPr>
          <w:i/>
          <w:sz w:val="18"/>
          <w:szCs w:val="18"/>
        </w:rPr>
        <w:t>наименование товара, модель, артикул, характеристики (как в Товарном чеке)</w:t>
      </w:r>
    </w:p>
    <w:p w:rsidR="00C2448E" w:rsidRDefault="00C2448E" w:rsidP="0007183E">
      <w:pPr>
        <w:ind w:left="-993" w:right="-1"/>
      </w:pPr>
      <w:r>
        <w:t>по причине:</w:t>
      </w:r>
    </w:p>
    <w:p w:rsidR="00C2448E" w:rsidRDefault="00C2448E" w:rsidP="00E20808">
      <w:pPr>
        <w:spacing w:line="240" w:lineRule="auto"/>
        <w:ind w:left="-992"/>
      </w:pPr>
      <w:r>
        <w:t>____________________________________________________________________________________________________________________________________________________________________________________________</w:t>
      </w:r>
    </w:p>
    <w:p w:rsidR="00C2448E" w:rsidRPr="00E20808" w:rsidRDefault="00C2448E" w:rsidP="00E20808">
      <w:pPr>
        <w:spacing w:line="240" w:lineRule="auto"/>
        <w:ind w:left="-992"/>
        <w:rPr>
          <w:i/>
          <w:sz w:val="18"/>
          <w:szCs w:val="18"/>
        </w:rPr>
      </w:pPr>
      <w:r>
        <w:t xml:space="preserve">Состояние товара: новый; был в эксплуатации; подвергался сборке; не подвергался сборке   </w:t>
      </w:r>
      <w:r w:rsidRPr="00E20808">
        <w:rPr>
          <w:i/>
          <w:sz w:val="18"/>
          <w:szCs w:val="18"/>
        </w:rPr>
        <w:t>(ненужное зачеркнуть/удалить)</w:t>
      </w:r>
    </w:p>
    <w:p w:rsidR="00C2448E" w:rsidRPr="00E20808" w:rsidRDefault="00C2448E" w:rsidP="00E20808">
      <w:pPr>
        <w:ind w:left="-993" w:right="-1"/>
        <w:rPr>
          <w:i/>
          <w:sz w:val="18"/>
          <w:szCs w:val="18"/>
        </w:rPr>
      </w:pPr>
      <w:r>
        <w:t xml:space="preserve"> Состояние упаковки: вскрывалась; не вскрывалась; сохранена в целости; была утилизирована   </w:t>
      </w:r>
      <w:r w:rsidRPr="00E20808">
        <w:rPr>
          <w:i/>
          <w:sz w:val="18"/>
          <w:szCs w:val="18"/>
        </w:rPr>
        <w:t>(ненужное зачеркнуть/удалить)</w:t>
      </w:r>
    </w:p>
    <w:p w:rsidR="00C2448E" w:rsidRDefault="00C2448E" w:rsidP="001D3794">
      <w:pPr>
        <w:ind w:left="-993" w:right="-1"/>
      </w:pPr>
      <w:r>
        <w:t>Прошу обменять данный товар на аналогичный по моему выбору: ____________________________________</w:t>
      </w:r>
    </w:p>
    <w:p w:rsidR="00C2448E" w:rsidRDefault="00C2448E" w:rsidP="001D3794">
      <w:pPr>
        <w:ind w:left="-993" w:right="-1"/>
      </w:pPr>
      <w:r>
        <w:t>______________________________________________________________________________________________</w:t>
      </w:r>
    </w:p>
    <w:p w:rsidR="00C2448E" w:rsidRDefault="00C2448E" w:rsidP="001D3794">
      <w:pPr>
        <w:ind w:left="-993" w:right="-1"/>
      </w:pPr>
      <w:r>
        <w:t>либо вернуть денежные средства в сумме  ____________ (____________________________________________</w:t>
      </w:r>
    </w:p>
    <w:p w:rsidR="00C2448E" w:rsidRDefault="00C2448E" w:rsidP="000B1449">
      <w:pPr>
        <w:ind w:left="-993" w:right="-1"/>
      </w:pPr>
      <w:r>
        <w:t xml:space="preserve">______________________________________________________________________________________) рублей на следующие реквизиты </w:t>
      </w:r>
      <w:r w:rsidRPr="000B1449">
        <w:rPr>
          <w:i/>
          <w:sz w:val="18"/>
          <w:szCs w:val="18"/>
          <w:highlight w:val="lightGray"/>
        </w:rPr>
        <w:t>(!!! указываются только в случае оплаты платежной картой!                                                                   Если оплата производилась наличными ден. средствами, то никакие реквизиты указывать не нужно)</w:t>
      </w:r>
      <w:r>
        <w:t xml:space="preserve"> :</w:t>
      </w:r>
    </w:p>
    <w:p w:rsidR="00C2448E" w:rsidRDefault="00C2448E" w:rsidP="001D3794">
      <w:pPr>
        <w:ind w:left="-993" w:right="-1"/>
      </w:pPr>
      <w:r>
        <w:t>Наименование банка: _________________________________________</w:t>
      </w:r>
    </w:p>
    <w:p w:rsidR="00C2448E" w:rsidRDefault="00C2448E" w:rsidP="000B1449">
      <w:pPr>
        <w:ind w:left="-993" w:right="-1"/>
      </w:pPr>
      <w:r>
        <w:t>БИК: ________________________________________________________</w:t>
      </w:r>
    </w:p>
    <w:p w:rsidR="00C2448E" w:rsidRDefault="00C2448E" w:rsidP="000B1449">
      <w:pPr>
        <w:ind w:left="-993" w:right="-1"/>
      </w:pPr>
      <w:r>
        <w:t>Корр.счет: ___________________________________________________</w:t>
      </w:r>
    </w:p>
    <w:p w:rsidR="00C2448E" w:rsidRDefault="00C2448E" w:rsidP="000B1449">
      <w:pPr>
        <w:ind w:left="-993" w:right="-1"/>
      </w:pPr>
      <w:r>
        <w:t>Лицевой счет получателя: ______________________________________</w:t>
      </w:r>
    </w:p>
    <w:p w:rsidR="00C2448E" w:rsidRDefault="00C2448E" w:rsidP="000B1449">
      <w:pPr>
        <w:ind w:left="-993" w:right="-1"/>
      </w:pPr>
      <w:r>
        <w:t>Получатель: __________________________________________________</w:t>
      </w:r>
    </w:p>
    <w:p w:rsidR="00C2448E" w:rsidRDefault="00C2448E" w:rsidP="0007183E">
      <w:pPr>
        <w:ind w:left="-993" w:right="-1"/>
      </w:pPr>
    </w:p>
    <w:p w:rsidR="00C2448E" w:rsidRDefault="00C2448E" w:rsidP="0007183E">
      <w:pPr>
        <w:tabs>
          <w:tab w:val="left" w:pos="5828"/>
        </w:tabs>
      </w:pPr>
      <w:r>
        <w:t>"____" _____________ 20__г.                                                   __________ / _________________________</w:t>
      </w:r>
    </w:p>
    <w:p w:rsidR="00C2448E" w:rsidRPr="000B1449" w:rsidRDefault="00C2448E" w:rsidP="000B1449">
      <w:pPr>
        <w:ind w:left="-285" w:right="-1" w:firstLine="1701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A3A16">
        <w:rPr>
          <w:i/>
          <w:sz w:val="18"/>
          <w:szCs w:val="18"/>
        </w:rPr>
        <w:t xml:space="preserve"> подпись</w:t>
      </w:r>
      <w:r>
        <w:rPr>
          <w:i/>
          <w:sz w:val="18"/>
          <w:szCs w:val="18"/>
        </w:rPr>
        <w:t xml:space="preserve">                 расшифровка: Фамилия И.О.</w:t>
      </w:r>
    </w:p>
    <w:sectPr w:rsidR="00C2448E" w:rsidRPr="000B1449" w:rsidSect="000B14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8E" w:rsidRDefault="00C2448E" w:rsidP="0007183E">
      <w:pPr>
        <w:spacing w:after="0" w:line="240" w:lineRule="auto"/>
      </w:pPr>
      <w:r>
        <w:separator/>
      </w:r>
    </w:p>
  </w:endnote>
  <w:endnote w:type="continuationSeparator" w:id="0">
    <w:p w:rsidR="00C2448E" w:rsidRDefault="00C2448E" w:rsidP="0007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8E" w:rsidRDefault="00C2448E" w:rsidP="0007183E">
      <w:pPr>
        <w:spacing w:after="0" w:line="240" w:lineRule="auto"/>
      </w:pPr>
      <w:r>
        <w:separator/>
      </w:r>
    </w:p>
  </w:footnote>
  <w:footnote w:type="continuationSeparator" w:id="0">
    <w:p w:rsidR="00C2448E" w:rsidRDefault="00C2448E" w:rsidP="0007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CB"/>
    <w:rsid w:val="00004B59"/>
    <w:rsid w:val="0007183E"/>
    <w:rsid w:val="000B1449"/>
    <w:rsid w:val="00131597"/>
    <w:rsid w:val="00190C39"/>
    <w:rsid w:val="001A7668"/>
    <w:rsid w:val="001D3794"/>
    <w:rsid w:val="002A3A16"/>
    <w:rsid w:val="00355BD9"/>
    <w:rsid w:val="00373B58"/>
    <w:rsid w:val="00393A7F"/>
    <w:rsid w:val="004C7C94"/>
    <w:rsid w:val="00843D57"/>
    <w:rsid w:val="00865E3A"/>
    <w:rsid w:val="008F6FCB"/>
    <w:rsid w:val="009D5ACE"/>
    <w:rsid w:val="009E5C0C"/>
    <w:rsid w:val="009F3488"/>
    <w:rsid w:val="00A90E6D"/>
    <w:rsid w:val="00AF78B8"/>
    <w:rsid w:val="00B3304C"/>
    <w:rsid w:val="00B80FA5"/>
    <w:rsid w:val="00C23FE4"/>
    <w:rsid w:val="00C2448E"/>
    <w:rsid w:val="00C90A23"/>
    <w:rsid w:val="00CB35B5"/>
    <w:rsid w:val="00CD1229"/>
    <w:rsid w:val="00E20808"/>
    <w:rsid w:val="00E47027"/>
    <w:rsid w:val="00FE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8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183E"/>
  </w:style>
  <w:style w:type="paragraph" w:styleId="Footer">
    <w:name w:val="footer"/>
    <w:basedOn w:val="Normal"/>
    <w:link w:val="FooterChar"/>
    <w:uiPriority w:val="99"/>
    <w:rsid w:val="000718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1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318</Words>
  <Characters>1819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manager9</cp:lastModifiedBy>
  <cp:revision>3</cp:revision>
  <dcterms:created xsi:type="dcterms:W3CDTF">2019-01-11T11:47:00Z</dcterms:created>
  <dcterms:modified xsi:type="dcterms:W3CDTF">2019-01-14T13:05:00Z</dcterms:modified>
</cp:coreProperties>
</file>